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2108" w:rsidRDefault="00384306">
      <w:pPr>
        <w:jc w:val="left"/>
        <w:textAlignment w:val="baseline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附件1</w:t>
      </w:r>
    </w:p>
    <w:p w:rsidR="00C22108" w:rsidRDefault="00384306">
      <w:pPr>
        <w:jc w:val="center"/>
        <w:textAlignment w:val="baseline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银川能源学院第</w:t>
      </w:r>
      <w:r w:rsidR="009A6044">
        <w:rPr>
          <w:rFonts w:ascii="方正小标宋简体" w:eastAsia="方正小标宋简体" w:hAnsi="方正小标宋简体" w:cs="方正小标宋简体" w:hint="eastAsia"/>
          <w:sz w:val="40"/>
          <w:szCs w:val="40"/>
        </w:rPr>
        <w:t>*</w:t>
      </w:r>
      <w:r w:rsidR="009A6044">
        <w:rPr>
          <w:rFonts w:ascii="方正小标宋简体" w:eastAsia="方正小标宋简体" w:hAnsi="方正小标宋简体" w:cs="方正小标宋简体"/>
          <w:sz w:val="40"/>
          <w:szCs w:val="40"/>
        </w:rPr>
        <w:t>*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届校园“十佳歌手”大赛</w:t>
      </w:r>
    </w:p>
    <w:p w:rsidR="00C22108" w:rsidRDefault="00384306">
      <w:pPr>
        <w:jc w:val="center"/>
        <w:textAlignment w:val="baseline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参赛选手报名表</w:t>
      </w:r>
    </w:p>
    <w:tbl>
      <w:tblPr>
        <w:tblStyle w:val="a8"/>
        <w:tblW w:w="5072" w:type="pct"/>
        <w:jc w:val="center"/>
        <w:tblLook w:val="0000" w:firstRow="0" w:lastRow="0" w:firstColumn="0" w:lastColumn="0" w:noHBand="0" w:noVBand="0"/>
      </w:tblPr>
      <w:tblGrid>
        <w:gridCol w:w="1580"/>
        <w:gridCol w:w="1842"/>
        <w:gridCol w:w="1199"/>
        <w:gridCol w:w="412"/>
        <w:gridCol w:w="1690"/>
        <w:gridCol w:w="281"/>
        <w:gridCol w:w="1957"/>
      </w:tblGrid>
      <w:tr w:rsidR="00C22108">
        <w:trPr>
          <w:trHeight w:val="680"/>
          <w:jc w:val="center"/>
        </w:trPr>
        <w:tc>
          <w:tcPr>
            <w:tcW w:w="881" w:type="pct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027" w:type="pct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100" w:type="pct"/>
            <w:gridSpan w:val="2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0" w:type="pct"/>
            <w:vMerge w:val="restart"/>
            <w:textDirection w:val="tbRlV"/>
            <w:vAlign w:val="center"/>
          </w:tcPr>
          <w:p w:rsidR="00C22108" w:rsidRDefault="00384306">
            <w:pPr>
              <w:spacing w:before="100" w:beforeAutospacing="1"/>
              <w:ind w:left="113" w:right="113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片（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寸）</w:t>
            </w:r>
          </w:p>
        </w:tc>
      </w:tr>
      <w:tr w:rsidR="00C22108">
        <w:trPr>
          <w:trHeight w:val="680"/>
          <w:jc w:val="center"/>
        </w:trPr>
        <w:tc>
          <w:tcPr>
            <w:tcW w:w="881" w:type="pct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院</w:t>
            </w:r>
          </w:p>
        </w:tc>
        <w:tc>
          <w:tcPr>
            <w:tcW w:w="1027" w:type="pct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100" w:type="pct"/>
            <w:gridSpan w:val="2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0" w:type="pct"/>
            <w:vMerge/>
          </w:tcPr>
          <w:p w:rsidR="00C22108" w:rsidRDefault="00C2210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22108">
        <w:trPr>
          <w:trHeight w:val="680"/>
          <w:jc w:val="center"/>
        </w:trPr>
        <w:tc>
          <w:tcPr>
            <w:tcW w:w="881" w:type="pct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027" w:type="pct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100" w:type="pct"/>
            <w:gridSpan w:val="2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0" w:type="pct"/>
            <w:vMerge/>
          </w:tcPr>
          <w:p w:rsidR="00C22108" w:rsidRDefault="00C2210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22108">
        <w:trPr>
          <w:trHeight w:val="680"/>
          <w:jc w:val="center"/>
        </w:trPr>
        <w:tc>
          <w:tcPr>
            <w:tcW w:w="881" w:type="pct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微信</w:t>
            </w:r>
          </w:p>
        </w:tc>
        <w:tc>
          <w:tcPr>
            <w:tcW w:w="1027" w:type="pct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QQ</w:t>
            </w:r>
          </w:p>
        </w:tc>
        <w:tc>
          <w:tcPr>
            <w:tcW w:w="1100" w:type="pct"/>
            <w:gridSpan w:val="2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0" w:type="pct"/>
            <w:vMerge/>
          </w:tcPr>
          <w:p w:rsidR="00C22108" w:rsidRDefault="00C2210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22108">
        <w:trPr>
          <w:trHeight w:val="680"/>
          <w:jc w:val="center"/>
        </w:trPr>
        <w:tc>
          <w:tcPr>
            <w:tcW w:w="881" w:type="pct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参赛曲目</w:t>
            </w:r>
          </w:p>
        </w:tc>
        <w:tc>
          <w:tcPr>
            <w:tcW w:w="4118" w:type="pct"/>
            <w:gridSpan w:val="6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22108">
        <w:trPr>
          <w:trHeight w:val="680"/>
          <w:jc w:val="center"/>
        </w:trPr>
        <w:tc>
          <w:tcPr>
            <w:tcW w:w="881" w:type="pct"/>
          </w:tcPr>
          <w:p w:rsidR="00C22108" w:rsidRDefault="00384306">
            <w:pPr>
              <w:spacing w:before="15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唱法</w:t>
            </w:r>
          </w:p>
        </w:tc>
        <w:tc>
          <w:tcPr>
            <w:tcW w:w="4118" w:type="pct"/>
            <w:gridSpan w:val="6"/>
            <w:vAlign w:val="center"/>
          </w:tcPr>
          <w:p w:rsidR="00C22108" w:rsidRDefault="00384306">
            <w:pPr>
              <w:ind w:firstLineChars="300" w:firstLine="84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美声</w:t>
            </w:r>
            <w:r w:rsidR="00335379">
              <w:rPr>
                <w:rFonts w:ascii="仿宋" w:eastAsia="仿宋" w:hAnsi="仿宋" w:cs="仿宋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52400" cy="149225"/>
                      <wp:effectExtent l="8255" t="10160" r="10795" b="12065"/>
                      <wp:docPr id="14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1F4DB0" id="矩形 12" o:spid="_x0000_s1026" style="width:12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sz w:val="28"/>
              </w:rPr>
              <w:t>通俗</w:t>
            </w:r>
            <w:r w:rsidR="00335379">
              <w:rPr>
                <w:rFonts w:ascii="仿宋" w:eastAsia="仿宋" w:hAnsi="仿宋" w:cs="仿宋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52400" cy="149225"/>
                      <wp:effectExtent l="12065" t="10160" r="6985" b="12065"/>
                      <wp:docPr id="13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1B4CC4" id="矩形 12" o:spid="_x0000_s1026" style="width:12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sz w:val="28"/>
              </w:rPr>
              <w:t>民族</w:t>
            </w:r>
            <w:r w:rsidR="00335379">
              <w:rPr>
                <w:rFonts w:ascii="仿宋" w:eastAsia="仿宋" w:hAnsi="仿宋" w:cs="仿宋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52400" cy="149225"/>
                      <wp:effectExtent l="6350" t="10160" r="12700" b="12065"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97DEF4" id="矩形 12" o:spid="_x0000_s1026" style="width:12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sz w:val="28"/>
              </w:rPr>
              <w:t>其他</w:t>
            </w:r>
            <w:r w:rsidR="00335379">
              <w:rPr>
                <w:rFonts w:ascii="仿宋" w:eastAsia="仿宋" w:hAnsi="仿宋" w:cs="仿宋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52400" cy="149225"/>
                      <wp:effectExtent l="10160" t="10160" r="8890" b="12065"/>
                      <wp:docPr id="11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692066" id="矩形 12" o:spid="_x0000_s1026" style="width:12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" strokeweight="1pt">
                      <w10:anchorlock/>
                    </v:rect>
                  </w:pict>
                </mc:Fallback>
              </mc:AlternateContent>
            </w:r>
          </w:p>
        </w:tc>
      </w:tr>
      <w:tr w:rsidR="00C22108">
        <w:trPr>
          <w:trHeight w:val="680"/>
          <w:jc w:val="center"/>
        </w:trPr>
        <w:tc>
          <w:tcPr>
            <w:tcW w:w="881" w:type="pct"/>
            <w:vAlign w:val="center"/>
          </w:tcPr>
          <w:p w:rsidR="00C22108" w:rsidRDefault="00384306">
            <w:pPr>
              <w:spacing w:before="15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自带助演</w:t>
            </w:r>
          </w:p>
        </w:tc>
        <w:tc>
          <w:tcPr>
            <w:tcW w:w="1696" w:type="pct"/>
            <w:gridSpan w:val="2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 w:rsidR="00335379">
              <w:rPr>
                <w:rFonts w:ascii="仿宋" w:eastAsia="仿宋" w:hAnsi="仿宋" w:cs="仿宋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52400" cy="149225"/>
                      <wp:effectExtent l="11430" t="10160" r="7620" b="12065"/>
                      <wp:docPr id="10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7F4143" id="矩形 12" o:spid="_x0000_s1026" style="width:12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否</w:t>
            </w:r>
            <w:r w:rsidR="00335379">
              <w:rPr>
                <w:rFonts w:ascii="仿宋" w:eastAsia="仿宋" w:hAnsi="仿宋" w:cs="仿宋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52400" cy="149225"/>
                      <wp:effectExtent l="8890" t="10160" r="10160" b="12065"/>
                      <wp:docPr id="9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282AAA" id="矩形 12" o:spid="_x0000_s1026" style="width:12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3" w:type="pct"/>
            <w:gridSpan w:val="2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助演人数</w:t>
            </w:r>
          </w:p>
        </w:tc>
        <w:tc>
          <w:tcPr>
            <w:tcW w:w="1248" w:type="pct"/>
            <w:gridSpan w:val="2"/>
          </w:tcPr>
          <w:p w:rsidR="00C22108" w:rsidRDefault="00C2210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22108">
        <w:trPr>
          <w:trHeight w:val="680"/>
          <w:jc w:val="center"/>
        </w:trPr>
        <w:tc>
          <w:tcPr>
            <w:tcW w:w="881" w:type="pct"/>
            <w:vAlign w:val="center"/>
          </w:tcPr>
          <w:p w:rsidR="00C22108" w:rsidRDefault="00384306">
            <w:pPr>
              <w:spacing w:before="15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伴奏音乐</w:t>
            </w:r>
          </w:p>
        </w:tc>
        <w:tc>
          <w:tcPr>
            <w:tcW w:w="4118" w:type="pct"/>
            <w:gridSpan w:val="6"/>
            <w:vAlign w:val="center"/>
          </w:tcPr>
          <w:p w:rsidR="00C22108" w:rsidRDefault="00384306">
            <w:pPr>
              <w:ind w:firstLineChars="300" w:firstLine="840"/>
              <w:jc w:val="left"/>
              <w:textAlignment w:val="baseline"/>
              <w:rPr>
                <w:sz w:val="20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rFonts w:hint="eastAsia"/>
                <w:sz w:val="28"/>
                <w:szCs w:val="28"/>
              </w:rPr>
              <w:t>盘</w:t>
            </w:r>
            <w:r w:rsidR="00335379">
              <w:rPr>
                <w:rFonts w:ascii="仿宋" w:eastAsia="仿宋" w:hAnsi="仿宋" w:cs="仿宋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52400" cy="149225"/>
                      <wp:effectExtent l="12700" t="10160" r="6350" b="12065"/>
                      <wp:docPr id="8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950719" id="矩形 12" o:spid="_x0000_s1026" style="width:12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sz w:val="28"/>
              </w:rPr>
              <w:t>微信</w:t>
            </w:r>
            <w:r w:rsidR="00335379">
              <w:rPr>
                <w:rFonts w:ascii="仿宋" w:eastAsia="仿宋" w:hAnsi="仿宋" w:cs="仿宋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52400" cy="149225"/>
                      <wp:effectExtent l="6985" t="10160" r="12065" b="12065"/>
                      <wp:docPr id="7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362DE6" id="矩形 12" o:spid="_x0000_s1026" style="width:12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sz w:val="28"/>
              </w:rPr>
              <w:t>链接</w:t>
            </w:r>
            <w:r w:rsidR="00335379">
              <w:rPr>
                <w:rFonts w:ascii="仿宋" w:eastAsia="仿宋" w:hAnsi="仿宋" w:cs="仿宋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52400" cy="149225"/>
                      <wp:effectExtent l="10795" t="10160" r="8255" b="12065"/>
                      <wp:docPr id="6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641B47" id="矩形 12" o:spid="_x0000_s1026" style="width:12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sz w:val="28"/>
              </w:rPr>
              <w:t>乐队</w:t>
            </w:r>
            <w:r w:rsidR="00335379">
              <w:rPr>
                <w:rFonts w:ascii="仿宋" w:eastAsia="仿宋" w:hAnsi="仿宋" w:cs="仿宋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52400" cy="149225"/>
                      <wp:effectExtent l="14605" t="10160" r="13970" b="12065"/>
                      <wp:docPr id="5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2CDB1E" id="矩形 12" o:spid="_x0000_s1026" style="width:12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" strokeweight="1pt">
                      <w10:anchorlock/>
                    </v:rect>
                  </w:pict>
                </mc:Fallback>
              </mc:AlternateContent>
            </w:r>
          </w:p>
        </w:tc>
      </w:tr>
      <w:tr w:rsidR="00C22108">
        <w:trPr>
          <w:cantSplit/>
          <w:trHeight w:val="4217"/>
          <w:jc w:val="center"/>
        </w:trPr>
        <w:tc>
          <w:tcPr>
            <w:tcW w:w="881" w:type="pct"/>
            <w:textDirection w:val="tbRlV"/>
            <w:vAlign w:val="center"/>
          </w:tcPr>
          <w:p w:rsidR="00C22108" w:rsidRDefault="00384306">
            <w:pPr>
              <w:ind w:left="113" w:right="113"/>
              <w:jc w:val="center"/>
              <w:textAlignment w:val="baseline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个人简介</w:t>
            </w:r>
          </w:p>
        </w:tc>
        <w:tc>
          <w:tcPr>
            <w:tcW w:w="4118" w:type="pct"/>
            <w:gridSpan w:val="6"/>
            <w:vAlign w:val="center"/>
          </w:tcPr>
          <w:p w:rsidR="00C22108" w:rsidRDefault="00C22108">
            <w:pPr>
              <w:jc w:val="left"/>
              <w:textAlignment w:val="baseline"/>
              <w:rPr>
                <w:sz w:val="28"/>
                <w:szCs w:val="28"/>
              </w:rPr>
            </w:pPr>
          </w:p>
        </w:tc>
      </w:tr>
    </w:tbl>
    <w:p w:rsidR="00C22108" w:rsidRDefault="00C22108">
      <w:pPr>
        <w:ind w:firstLineChars="200" w:firstLine="480"/>
        <w:jc w:val="left"/>
        <w:textAlignment w:val="baseline"/>
        <w:rPr>
          <w:sz w:val="24"/>
          <w:szCs w:val="24"/>
        </w:rPr>
      </w:pPr>
    </w:p>
    <w:p w:rsidR="00C22108" w:rsidRDefault="00384306">
      <w:pPr>
        <w:ind w:left="113" w:right="113"/>
        <w:textAlignment w:val="baseline"/>
        <w:rPr>
          <w:rFonts w:ascii="黑体" w:eastAsia="黑体" w:hAnsi="黑体"/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1.此表可复印，请在所选栏目后</w:t>
      </w:r>
      <w:r w:rsidR="00335379">
        <w:rPr>
          <w:rFonts w:ascii="仿宋" w:eastAsia="仿宋" w:hAnsi="仿宋" w:cs="仿宋" w:hint="eastAsia"/>
          <w:noProof/>
          <w:kern w:val="0"/>
          <w:szCs w:val="21"/>
        </w:rPr>
        <mc:AlternateContent>
          <mc:Choice Requires="wps">
            <w:drawing>
              <wp:inline distT="0" distB="0" distL="0" distR="0">
                <wp:extent cx="152400" cy="149225"/>
                <wp:effectExtent l="10160" t="13970" r="8890" b="8255"/>
                <wp:docPr id="4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A5BE84" id="矩形 12" o:spid="_x0000_s1026" style="width:12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" strokeweight="1pt">
                <w10:anchorlock/>
              </v:rect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>内打“√”；</w:t>
      </w:r>
    </w:p>
    <w:p w:rsidR="00C22108" w:rsidRDefault="00384306">
      <w:pPr>
        <w:ind w:firstLineChars="400" w:firstLine="1120"/>
        <w:jc w:val="left"/>
        <w:textAlignment w:val="baseline"/>
        <w:rPr>
          <w:rFonts w:ascii="仿宋" w:eastAsia="仿宋" w:hAnsi="仿宋" w:cs="仿宋"/>
          <w:sz w:val="28"/>
          <w:szCs w:val="28"/>
        </w:rPr>
        <w:sectPr w:rsidR="00C22108">
          <w:footerReference w:type="even" r:id="rId7"/>
          <w:footerReference w:type="default" r:id="rId8"/>
          <w:pgSz w:w="11906" w:h="16838"/>
          <w:pgMar w:top="2098" w:right="1474" w:bottom="1985" w:left="1588" w:header="851" w:footer="1418" w:gutter="0"/>
          <w:pgNumType w:fmt="numberInDash"/>
          <w:cols w:space="720"/>
          <w:titlePg/>
          <w:docGrid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>2.报名表内联系方式必须填写准确无误</w:t>
      </w:r>
    </w:p>
    <w:p w:rsidR="00C22108" w:rsidRDefault="00384306">
      <w:pPr>
        <w:jc w:val="left"/>
        <w:textAlignment w:val="baseline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附件2</w:t>
      </w:r>
    </w:p>
    <w:p w:rsidR="00C22108" w:rsidRDefault="00384306">
      <w:pPr>
        <w:jc w:val="center"/>
        <w:textAlignment w:val="baseline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银川能源学院第</w:t>
      </w:r>
      <w:r w:rsidR="009A6044">
        <w:rPr>
          <w:rFonts w:ascii="方正小标宋简体" w:eastAsia="方正小标宋简体" w:hAnsi="方正小标宋简体" w:cs="方正小标宋简体" w:hint="eastAsia"/>
          <w:sz w:val="40"/>
          <w:szCs w:val="40"/>
        </w:rPr>
        <w:t>*</w:t>
      </w:r>
      <w:r w:rsidR="009A6044">
        <w:rPr>
          <w:rFonts w:ascii="方正小标宋简体" w:eastAsia="方正小标宋简体" w:hAnsi="方正小标宋简体" w:cs="方正小标宋简体"/>
          <w:sz w:val="40"/>
          <w:szCs w:val="40"/>
        </w:rPr>
        <w:t>*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届校园“十佳歌手”大赛学院汇总表</w:t>
      </w:r>
    </w:p>
    <w:tbl>
      <w:tblPr>
        <w:tblStyle w:val="a8"/>
        <w:tblW w:w="12993" w:type="dxa"/>
        <w:jc w:val="center"/>
        <w:tblLook w:val="0000" w:firstRow="0" w:lastRow="0" w:firstColumn="0" w:lastColumn="0" w:noHBand="0" w:noVBand="0"/>
      </w:tblPr>
      <w:tblGrid>
        <w:gridCol w:w="891"/>
        <w:gridCol w:w="1582"/>
        <w:gridCol w:w="1064"/>
        <w:gridCol w:w="3082"/>
        <w:gridCol w:w="3177"/>
        <w:gridCol w:w="3197"/>
      </w:tblGrid>
      <w:tr w:rsidR="00C22108">
        <w:trPr>
          <w:trHeight w:val="568"/>
          <w:jc w:val="center"/>
        </w:trPr>
        <w:tc>
          <w:tcPr>
            <w:tcW w:w="891" w:type="dxa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82" w:type="dxa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64" w:type="dxa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082" w:type="dxa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3177" w:type="dxa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3197" w:type="dxa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C22108">
        <w:trPr>
          <w:trHeight w:val="568"/>
          <w:jc w:val="center"/>
        </w:trPr>
        <w:tc>
          <w:tcPr>
            <w:tcW w:w="891" w:type="dxa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82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22108">
        <w:trPr>
          <w:trHeight w:val="568"/>
          <w:jc w:val="center"/>
        </w:trPr>
        <w:tc>
          <w:tcPr>
            <w:tcW w:w="891" w:type="dxa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22108">
        <w:trPr>
          <w:trHeight w:val="568"/>
          <w:jc w:val="center"/>
        </w:trPr>
        <w:tc>
          <w:tcPr>
            <w:tcW w:w="891" w:type="dxa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22108">
        <w:trPr>
          <w:trHeight w:val="568"/>
          <w:jc w:val="center"/>
        </w:trPr>
        <w:tc>
          <w:tcPr>
            <w:tcW w:w="891" w:type="dxa"/>
            <w:vAlign w:val="center"/>
          </w:tcPr>
          <w:p w:rsidR="00C22108" w:rsidRDefault="003843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C22108" w:rsidRDefault="00C2210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22108">
        <w:trPr>
          <w:trHeight w:val="1272"/>
          <w:jc w:val="center"/>
        </w:trPr>
        <w:tc>
          <w:tcPr>
            <w:tcW w:w="12993" w:type="dxa"/>
            <w:gridSpan w:val="6"/>
          </w:tcPr>
          <w:p w:rsidR="00C22108" w:rsidRDefault="00384306">
            <w:pPr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备注:</w:t>
            </w:r>
          </w:p>
          <w:p w:rsidR="00C22108" w:rsidRDefault="00384306">
            <w:pPr>
              <w:ind w:firstLineChars="200" w:firstLine="560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参赛选手汇总表内个人信息需与《银川能源学院第十七届校园“十佳歌手”大赛参赛选手报名表》内个人信息一致。</w:t>
            </w:r>
          </w:p>
        </w:tc>
      </w:tr>
      <w:tr w:rsidR="00C22108">
        <w:trPr>
          <w:trHeight w:val="2841"/>
          <w:jc w:val="center"/>
        </w:trPr>
        <w:tc>
          <w:tcPr>
            <w:tcW w:w="12993" w:type="dxa"/>
            <w:gridSpan w:val="6"/>
          </w:tcPr>
          <w:p w:rsidR="00C22108" w:rsidRDefault="00384306">
            <w:pPr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学院团委意见（签章）</w:t>
            </w:r>
          </w:p>
          <w:p w:rsidR="00C22108" w:rsidRDefault="00C22108">
            <w:pPr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2108" w:rsidRDefault="00C22108">
            <w:pPr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2108" w:rsidRDefault="00C22108">
            <w:pPr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2108" w:rsidRDefault="00C22108">
            <w:pPr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2108" w:rsidRDefault="00384306">
            <w:pPr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                    签字：</w:t>
            </w:r>
          </w:p>
          <w:p w:rsidR="00C22108" w:rsidRDefault="00384306">
            <w:pPr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                 年   月   日</w:t>
            </w:r>
          </w:p>
        </w:tc>
      </w:tr>
    </w:tbl>
    <w:p w:rsidR="00C22108" w:rsidRDefault="00C22108" w:rsidP="009A6044">
      <w:pPr>
        <w:spacing w:line="360" w:lineRule="auto"/>
        <w:textAlignment w:val="baseline"/>
        <w:rPr>
          <w:rFonts w:ascii="仿宋" w:eastAsia="仿宋" w:hAnsi="仿宋" w:cs="仿宋" w:hint="eastAsia"/>
          <w:kern w:val="0"/>
          <w:sz w:val="28"/>
          <w:szCs w:val="28"/>
        </w:rPr>
        <w:sectPr w:rsidR="00C22108">
          <w:pgSz w:w="16838" w:h="11906" w:orient="landscape"/>
          <w:pgMar w:top="1588" w:right="2098" w:bottom="1474" w:left="1985" w:header="851" w:footer="1418" w:gutter="0"/>
          <w:pgNumType w:fmt="numberInDash"/>
          <w:cols w:space="720"/>
          <w:titlePg/>
          <w:docGrid w:linePitch="312"/>
        </w:sectPr>
      </w:pPr>
    </w:p>
    <w:p w:rsidR="00384306" w:rsidRDefault="00384306" w:rsidP="009A6044">
      <w:pPr>
        <w:spacing w:line="440" w:lineRule="exact"/>
        <w:rPr>
          <w:rFonts w:ascii="仿宋_GB2312" w:eastAsia="仿宋_GB2312" w:hAnsi="宋体" w:hint="eastAsia"/>
          <w:sz w:val="40"/>
          <w:szCs w:val="36"/>
        </w:rPr>
      </w:pPr>
      <w:bookmarkStart w:id="0" w:name="_GoBack"/>
      <w:bookmarkEnd w:id="0"/>
    </w:p>
    <w:sectPr w:rsidR="00384306">
      <w:pgSz w:w="11906" w:h="16838"/>
      <w:pgMar w:top="2098" w:right="1474" w:bottom="1985" w:left="1588" w:header="851" w:footer="1418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69" w:rsidRDefault="00506F69">
      <w:r>
        <w:separator/>
      </w:r>
    </w:p>
  </w:endnote>
  <w:endnote w:type="continuationSeparator" w:id="0">
    <w:p w:rsidR="00506F69" w:rsidRDefault="0050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08" w:rsidRDefault="00C22108">
    <w:pPr>
      <w:pStyle w:val="a5"/>
    </w:pPr>
  </w:p>
  <w:p w:rsidR="00C22108" w:rsidRDefault="00C221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08" w:rsidRDefault="00C22108">
    <w:pPr>
      <w:pStyle w:val="a5"/>
      <w:jc w:val="right"/>
      <w:rPr>
        <w:sz w:val="28"/>
        <w:szCs w:val="28"/>
      </w:rPr>
    </w:pPr>
  </w:p>
  <w:p w:rsidR="00C22108" w:rsidRDefault="00C22108">
    <w:pPr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69" w:rsidRDefault="00506F69">
      <w:r>
        <w:separator/>
      </w:r>
    </w:p>
  </w:footnote>
  <w:footnote w:type="continuationSeparator" w:id="0">
    <w:p w:rsidR="00506F69" w:rsidRDefault="0050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1E4D6C"/>
    <w:multiLevelType w:val="singleLevel"/>
    <w:tmpl w:val="B71E4D6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C3723F6"/>
    <w:multiLevelType w:val="singleLevel"/>
    <w:tmpl w:val="1C3723F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AB8D35"/>
    <w:multiLevelType w:val="singleLevel"/>
    <w:tmpl w:val="5EAB8D3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E3752DB"/>
    <w:multiLevelType w:val="singleLevel"/>
    <w:tmpl w:val="6E3752D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63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0MThkMzk4MzY1MWMyMGY5OTBjZTQ3ZWE5NzY1YzQifQ=="/>
  </w:docVars>
  <w:rsids>
    <w:rsidRoot w:val="00172A27"/>
    <w:rsid w:val="0000046A"/>
    <w:rsid w:val="000018BF"/>
    <w:rsid w:val="0000566A"/>
    <w:rsid w:val="0000662B"/>
    <w:rsid w:val="00010B06"/>
    <w:rsid w:val="00011B19"/>
    <w:rsid w:val="00015A40"/>
    <w:rsid w:val="00017D67"/>
    <w:rsid w:val="0003570F"/>
    <w:rsid w:val="00043121"/>
    <w:rsid w:val="00043878"/>
    <w:rsid w:val="00043A12"/>
    <w:rsid w:val="00045C7D"/>
    <w:rsid w:val="0005042D"/>
    <w:rsid w:val="000528B7"/>
    <w:rsid w:val="00052991"/>
    <w:rsid w:val="000535AA"/>
    <w:rsid w:val="000566FB"/>
    <w:rsid w:val="0006156C"/>
    <w:rsid w:val="00064FBC"/>
    <w:rsid w:val="00073168"/>
    <w:rsid w:val="000831D8"/>
    <w:rsid w:val="00085E21"/>
    <w:rsid w:val="00087FAB"/>
    <w:rsid w:val="00092AFB"/>
    <w:rsid w:val="000A25D2"/>
    <w:rsid w:val="000A2E8D"/>
    <w:rsid w:val="000A2F45"/>
    <w:rsid w:val="000A6580"/>
    <w:rsid w:val="000A7259"/>
    <w:rsid w:val="000A7786"/>
    <w:rsid w:val="000B01D8"/>
    <w:rsid w:val="000C1454"/>
    <w:rsid w:val="000C35F1"/>
    <w:rsid w:val="000D01F0"/>
    <w:rsid w:val="000D7C39"/>
    <w:rsid w:val="000E0605"/>
    <w:rsid w:val="000E0734"/>
    <w:rsid w:val="000E169B"/>
    <w:rsid w:val="000F6EF7"/>
    <w:rsid w:val="000F75E4"/>
    <w:rsid w:val="000F7870"/>
    <w:rsid w:val="00107CF0"/>
    <w:rsid w:val="00111CC6"/>
    <w:rsid w:val="001155BA"/>
    <w:rsid w:val="00116CFC"/>
    <w:rsid w:val="00142FBF"/>
    <w:rsid w:val="00143E39"/>
    <w:rsid w:val="00144ABE"/>
    <w:rsid w:val="00146249"/>
    <w:rsid w:val="0014626A"/>
    <w:rsid w:val="0015018C"/>
    <w:rsid w:val="00153606"/>
    <w:rsid w:val="00161872"/>
    <w:rsid w:val="00163C76"/>
    <w:rsid w:val="00172A27"/>
    <w:rsid w:val="00173EAC"/>
    <w:rsid w:val="00186A57"/>
    <w:rsid w:val="00194D22"/>
    <w:rsid w:val="001970BC"/>
    <w:rsid w:val="001A2CAB"/>
    <w:rsid w:val="001A3E17"/>
    <w:rsid w:val="001A452E"/>
    <w:rsid w:val="001A7B49"/>
    <w:rsid w:val="001B5C47"/>
    <w:rsid w:val="001B5C83"/>
    <w:rsid w:val="001C01BB"/>
    <w:rsid w:val="001C3729"/>
    <w:rsid w:val="001C74F7"/>
    <w:rsid w:val="001C78C4"/>
    <w:rsid w:val="001D6055"/>
    <w:rsid w:val="001D781A"/>
    <w:rsid w:val="001D7F30"/>
    <w:rsid w:val="001E07FD"/>
    <w:rsid w:val="001E3770"/>
    <w:rsid w:val="001E795D"/>
    <w:rsid w:val="001F64D3"/>
    <w:rsid w:val="00200C4A"/>
    <w:rsid w:val="0020106A"/>
    <w:rsid w:val="00204036"/>
    <w:rsid w:val="0021165B"/>
    <w:rsid w:val="00220314"/>
    <w:rsid w:val="00232329"/>
    <w:rsid w:val="002373F3"/>
    <w:rsid w:val="00244E7E"/>
    <w:rsid w:val="00254985"/>
    <w:rsid w:val="00255CCC"/>
    <w:rsid w:val="002571CC"/>
    <w:rsid w:val="00257342"/>
    <w:rsid w:val="00263BCA"/>
    <w:rsid w:val="0026791F"/>
    <w:rsid w:val="002760BE"/>
    <w:rsid w:val="00290A92"/>
    <w:rsid w:val="00293E2D"/>
    <w:rsid w:val="002970A9"/>
    <w:rsid w:val="00297740"/>
    <w:rsid w:val="00297A8A"/>
    <w:rsid w:val="002A12BB"/>
    <w:rsid w:val="002A1F97"/>
    <w:rsid w:val="002A639B"/>
    <w:rsid w:val="002C6C86"/>
    <w:rsid w:val="002C78A4"/>
    <w:rsid w:val="002D1452"/>
    <w:rsid w:val="002D1951"/>
    <w:rsid w:val="002D2D8D"/>
    <w:rsid w:val="002D3700"/>
    <w:rsid w:val="002D4CDE"/>
    <w:rsid w:val="002E79E0"/>
    <w:rsid w:val="002F023A"/>
    <w:rsid w:val="002F2109"/>
    <w:rsid w:val="002F2F7A"/>
    <w:rsid w:val="002F635B"/>
    <w:rsid w:val="003111E1"/>
    <w:rsid w:val="00313EC2"/>
    <w:rsid w:val="00317DD7"/>
    <w:rsid w:val="0032041D"/>
    <w:rsid w:val="00331592"/>
    <w:rsid w:val="00333498"/>
    <w:rsid w:val="00335379"/>
    <w:rsid w:val="00341C4D"/>
    <w:rsid w:val="00343460"/>
    <w:rsid w:val="00343D66"/>
    <w:rsid w:val="00343DBB"/>
    <w:rsid w:val="00351349"/>
    <w:rsid w:val="00365BF3"/>
    <w:rsid w:val="00377C4F"/>
    <w:rsid w:val="00384306"/>
    <w:rsid w:val="003860D5"/>
    <w:rsid w:val="003868CB"/>
    <w:rsid w:val="003902BB"/>
    <w:rsid w:val="00393B8D"/>
    <w:rsid w:val="00395AD7"/>
    <w:rsid w:val="003977C4"/>
    <w:rsid w:val="00397EA5"/>
    <w:rsid w:val="003A1530"/>
    <w:rsid w:val="003B0834"/>
    <w:rsid w:val="003B1EC4"/>
    <w:rsid w:val="003B2DDC"/>
    <w:rsid w:val="003B3040"/>
    <w:rsid w:val="003B557F"/>
    <w:rsid w:val="003C12EC"/>
    <w:rsid w:val="003D3DCD"/>
    <w:rsid w:val="003D4D81"/>
    <w:rsid w:val="003D7138"/>
    <w:rsid w:val="003E239C"/>
    <w:rsid w:val="003E6557"/>
    <w:rsid w:val="003F088D"/>
    <w:rsid w:val="003F0A30"/>
    <w:rsid w:val="003F3407"/>
    <w:rsid w:val="003F7E3E"/>
    <w:rsid w:val="00404442"/>
    <w:rsid w:val="00406CA3"/>
    <w:rsid w:val="00410D6A"/>
    <w:rsid w:val="00411E0C"/>
    <w:rsid w:val="00420B73"/>
    <w:rsid w:val="0042120B"/>
    <w:rsid w:val="00433A65"/>
    <w:rsid w:val="0043452E"/>
    <w:rsid w:val="00434C84"/>
    <w:rsid w:val="00434E9A"/>
    <w:rsid w:val="0044353A"/>
    <w:rsid w:val="004547ED"/>
    <w:rsid w:val="00455EF6"/>
    <w:rsid w:val="00466DE7"/>
    <w:rsid w:val="00473228"/>
    <w:rsid w:val="00485709"/>
    <w:rsid w:val="004907BF"/>
    <w:rsid w:val="00490A06"/>
    <w:rsid w:val="00494BF2"/>
    <w:rsid w:val="00497588"/>
    <w:rsid w:val="004A098A"/>
    <w:rsid w:val="004A4826"/>
    <w:rsid w:val="004A5746"/>
    <w:rsid w:val="004A7100"/>
    <w:rsid w:val="004B01E6"/>
    <w:rsid w:val="004B1639"/>
    <w:rsid w:val="004B27BF"/>
    <w:rsid w:val="004B7120"/>
    <w:rsid w:val="004C0AB4"/>
    <w:rsid w:val="004C3B76"/>
    <w:rsid w:val="004C56D0"/>
    <w:rsid w:val="004D40AC"/>
    <w:rsid w:val="004D5CCC"/>
    <w:rsid w:val="004D5E98"/>
    <w:rsid w:val="004E2BED"/>
    <w:rsid w:val="004E7F67"/>
    <w:rsid w:val="00501333"/>
    <w:rsid w:val="00502320"/>
    <w:rsid w:val="00503BE8"/>
    <w:rsid w:val="00504273"/>
    <w:rsid w:val="005068A8"/>
    <w:rsid w:val="00506F69"/>
    <w:rsid w:val="00507845"/>
    <w:rsid w:val="005110A0"/>
    <w:rsid w:val="00516210"/>
    <w:rsid w:val="00521088"/>
    <w:rsid w:val="00530AA6"/>
    <w:rsid w:val="0053158B"/>
    <w:rsid w:val="00533E28"/>
    <w:rsid w:val="00534ED2"/>
    <w:rsid w:val="00535351"/>
    <w:rsid w:val="0054484F"/>
    <w:rsid w:val="005474FF"/>
    <w:rsid w:val="00564A26"/>
    <w:rsid w:val="005658A7"/>
    <w:rsid w:val="0056750B"/>
    <w:rsid w:val="005729C6"/>
    <w:rsid w:val="0058062D"/>
    <w:rsid w:val="00584CCA"/>
    <w:rsid w:val="0058570C"/>
    <w:rsid w:val="00587136"/>
    <w:rsid w:val="005928EB"/>
    <w:rsid w:val="005A6BDB"/>
    <w:rsid w:val="005B05EF"/>
    <w:rsid w:val="005B7B1B"/>
    <w:rsid w:val="005C66F5"/>
    <w:rsid w:val="005D0536"/>
    <w:rsid w:val="005D74F3"/>
    <w:rsid w:val="005E3DCD"/>
    <w:rsid w:val="005E4D95"/>
    <w:rsid w:val="005E544D"/>
    <w:rsid w:val="006005B5"/>
    <w:rsid w:val="00601CB1"/>
    <w:rsid w:val="006031D5"/>
    <w:rsid w:val="00606A8D"/>
    <w:rsid w:val="00607064"/>
    <w:rsid w:val="006071BA"/>
    <w:rsid w:val="00614713"/>
    <w:rsid w:val="006161F3"/>
    <w:rsid w:val="006323B9"/>
    <w:rsid w:val="00633B09"/>
    <w:rsid w:val="00640DEE"/>
    <w:rsid w:val="00644E9E"/>
    <w:rsid w:val="00647000"/>
    <w:rsid w:val="00651303"/>
    <w:rsid w:val="00655294"/>
    <w:rsid w:val="0065722B"/>
    <w:rsid w:val="00660166"/>
    <w:rsid w:val="00662B67"/>
    <w:rsid w:val="00665567"/>
    <w:rsid w:val="00667580"/>
    <w:rsid w:val="0067668A"/>
    <w:rsid w:val="00677730"/>
    <w:rsid w:val="00682131"/>
    <w:rsid w:val="00686EF8"/>
    <w:rsid w:val="00694833"/>
    <w:rsid w:val="0069580C"/>
    <w:rsid w:val="006966E9"/>
    <w:rsid w:val="006A2376"/>
    <w:rsid w:val="006A6625"/>
    <w:rsid w:val="006A701B"/>
    <w:rsid w:val="006B1739"/>
    <w:rsid w:val="006B40B5"/>
    <w:rsid w:val="006C3300"/>
    <w:rsid w:val="006D2F16"/>
    <w:rsid w:val="006D4D52"/>
    <w:rsid w:val="006D568D"/>
    <w:rsid w:val="006D7E65"/>
    <w:rsid w:val="006E0938"/>
    <w:rsid w:val="006E2085"/>
    <w:rsid w:val="006E630B"/>
    <w:rsid w:val="006F0419"/>
    <w:rsid w:val="006F1979"/>
    <w:rsid w:val="006F1D32"/>
    <w:rsid w:val="006F2E3C"/>
    <w:rsid w:val="006F5AF2"/>
    <w:rsid w:val="00703B1B"/>
    <w:rsid w:val="0070478A"/>
    <w:rsid w:val="00705007"/>
    <w:rsid w:val="007142BE"/>
    <w:rsid w:val="00715F29"/>
    <w:rsid w:val="00717F57"/>
    <w:rsid w:val="007225A5"/>
    <w:rsid w:val="00723D93"/>
    <w:rsid w:val="007244D2"/>
    <w:rsid w:val="00726D03"/>
    <w:rsid w:val="00727E9C"/>
    <w:rsid w:val="00732815"/>
    <w:rsid w:val="00735CEB"/>
    <w:rsid w:val="007405C2"/>
    <w:rsid w:val="007406CE"/>
    <w:rsid w:val="00745141"/>
    <w:rsid w:val="007466D3"/>
    <w:rsid w:val="007509BF"/>
    <w:rsid w:val="00750D67"/>
    <w:rsid w:val="00764B5D"/>
    <w:rsid w:val="007668C1"/>
    <w:rsid w:val="00766CEA"/>
    <w:rsid w:val="00773C0A"/>
    <w:rsid w:val="00785068"/>
    <w:rsid w:val="00790229"/>
    <w:rsid w:val="00793955"/>
    <w:rsid w:val="007A16DD"/>
    <w:rsid w:val="007A670B"/>
    <w:rsid w:val="007A67CB"/>
    <w:rsid w:val="007A76B7"/>
    <w:rsid w:val="007B29EF"/>
    <w:rsid w:val="007B2FBD"/>
    <w:rsid w:val="007B3F17"/>
    <w:rsid w:val="007C058B"/>
    <w:rsid w:val="007D4817"/>
    <w:rsid w:val="007D6565"/>
    <w:rsid w:val="007E1DC7"/>
    <w:rsid w:val="007E3338"/>
    <w:rsid w:val="007F1F49"/>
    <w:rsid w:val="00801692"/>
    <w:rsid w:val="00805228"/>
    <w:rsid w:val="008075FD"/>
    <w:rsid w:val="008102B8"/>
    <w:rsid w:val="00810775"/>
    <w:rsid w:val="00813F4D"/>
    <w:rsid w:val="0081492F"/>
    <w:rsid w:val="008155D3"/>
    <w:rsid w:val="00815DDA"/>
    <w:rsid w:val="0082006A"/>
    <w:rsid w:val="0082247F"/>
    <w:rsid w:val="0083066F"/>
    <w:rsid w:val="00832623"/>
    <w:rsid w:val="008326E4"/>
    <w:rsid w:val="008346D5"/>
    <w:rsid w:val="00835640"/>
    <w:rsid w:val="00837BF7"/>
    <w:rsid w:val="00842C0F"/>
    <w:rsid w:val="00853A1B"/>
    <w:rsid w:val="00856FC5"/>
    <w:rsid w:val="008579C1"/>
    <w:rsid w:val="00860F1A"/>
    <w:rsid w:val="0086178C"/>
    <w:rsid w:val="00862DEB"/>
    <w:rsid w:val="00863B56"/>
    <w:rsid w:val="0086439B"/>
    <w:rsid w:val="008650F7"/>
    <w:rsid w:val="0086689C"/>
    <w:rsid w:val="008674C5"/>
    <w:rsid w:val="00873B22"/>
    <w:rsid w:val="00880D52"/>
    <w:rsid w:val="008815CB"/>
    <w:rsid w:val="0088494F"/>
    <w:rsid w:val="0088574D"/>
    <w:rsid w:val="008863FD"/>
    <w:rsid w:val="008870FF"/>
    <w:rsid w:val="00891DF7"/>
    <w:rsid w:val="00891F02"/>
    <w:rsid w:val="00891F82"/>
    <w:rsid w:val="008922F3"/>
    <w:rsid w:val="008924C9"/>
    <w:rsid w:val="008A2A24"/>
    <w:rsid w:val="008A2C29"/>
    <w:rsid w:val="008A59A0"/>
    <w:rsid w:val="008D073C"/>
    <w:rsid w:val="008D30B8"/>
    <w:rsid w:val="008D58D6"/>
    <w:rsid w:val="008E132F"/>
    <w:rsid w:val="008E5387"/>
    <w:rsid w:val="008E5AC3"/>
    <w:rsid w:val="008E5FDA"/>
    <w:rsid w:val="008F02E2"/>
    <w:rsid w:val="008F0D66"/>
    <w:rsid w:val="00902395"/>
    <w:rsid w:val="0091494D"/>
    <w:rsid w:val="0092743D"/>
    <w:rsid w:val="00932593"/>
    <w:rsid w:val="00944DF3"/>
    <w:rsid w:val="009466CE"/>
    <w:rsid w:val="00951A8B"/>
    <w:rsid w:val="00952CB0"/>
    <w:rsid w:val="00953A46"/>
    <w:rsid w:val="00966FB3"/>
    <w:rsid w:val="00967878"/>
    <w:rsid w:val="0097219E"/>
    <w:rsid w:val="00977670"/>
    <w:rsid w:val="0098076A"/>
    <w:rsid w:val="0098447E"/>
    <w:rsid w:val="00984AD5"/>
    <w:rsid w:val="00993E82"/>
    <w:rsid w:val="0099628D"/>
    <w:rsid w:val="009A061A"/>
    <w:rsid w:val="009A6044"/>
    <w:rsid w:val="009B18F0"/>
    <w:rsid w:val="009B68E9"/>
    <w:rsid w:val="009B6B63"/>
    <w:rsid w:val="009B7246"/>
    <w:rsid w:val="009C5286"/>
    <w:rsid w:val="009D3395"/>
    <w:rsid w:val="009D3B2D"/>
    <w:rsid w:val="009D41A0"/>
    <w:rsid w:val="009D7A26"/>
    <w:rsid w:val="009E0BFE"/>
    <w:rsid w:val="009E3335"/>
    <w:rsid w:val="009F5D72"/>
    <w:rsid w:val="009F6CCC"/>
    <w:rsid w:val="00A0373E"/>
    <w:rsid w:val="00A04874"/>
    <w:rsid w:val="00A052DB"/>
    <w:rsid w:val="00A073D4"/>
    <w:rsid w:val="00A114F7"/>
    <w:rsid w:val="00A12459"/>
    <w:rsid w:val="00A20A3F"/>
    <w:rsid w:val="00A2738F"/>
    <w:rsid w:val="00A322A5"/>
    <w:rsid w:val="00A41A74"/>
    <w:rsid w:val="00A4438B"/>
    <w:rsid w:val="00A46787"/>
    <w:rsid w:val="00A46D9C"/>
    <w:rsid w:val="00A5164E"/>
    <w:rsid w:val="00A518DC"/>
    <w:rsid w:val="00A61CAD"/>
    <w:rsid w:val="00A64E2A"/>
    <w:rsid w:val="00A66412"/>
    <w:rsid w:val="00A670B3"/>
    <w:rsid w:val="00A71922"/>
    <w:rsid w:val="00A72668"/>
    <w:rsid w:val="00A73EC4"/>
    <w:rsid w:val="00A774EB"/>
    <w:rsid w:val="00A84511"/>
    <w:rsid w:val="00A84797"/>
    <w:rsid w:val="00A91628"/>
    <w:rsid w:val="00A929D3"/>
    <w:rsid w:val="00A938D1"/>
    <w:rsid w:val="00AA4BEC"/>
    <w:rsid w:val="00AA4EE5"/>
    <w:rsid w:val="00AA51CF"/>
    <w:rsid w:val="00AA7B04"/>
    <w:rsid w:val="00AB354F"/>
    <w:rsid w:val="00AB5FBB"/>
    <w:rsid w:val="00AB7A07"/>
    <w:rsid w:val="00AC3143"/>
    <w:rsid w:val="00AC380C"/>
    <w:rsid w:val="00AC442F"/>
    <w:rsid w:val="00AC5813"/>
    <w:rsid w:val="00AC5F8F"/>
    <w:rsid w:val="00AC6CBE"/>
    <w:rsid w:val="00AD57F3"/>
    <w:rsid w:val="00AE0F9B"/>
    <w:rsid w:val="00AE3C97"/>
    <w:rsid w:val="00AE70F9"/>
    <w:rsid w:val="00AF6E7A"/>
    <w:rsid w:val="00B07835"/>
    <w:rsid w:val="00B20873"/>
    <w:rsid w:val="00B21763"/>
    <w:rsid w:val="00B22080"/>
    <w:rsid w:val="00B2363D"/>
    <w:rsid w:val="00B237FE"/>
    <w:rsid w:val="00B25C57"/>
    <w:rsid w:val="00B30B1D"/>
    <w:rsid w:val="00B3121B"/>
    <w:rsid w:val="00B33511"/>
    <w:rsid w:val="00B338B3"/>
    <w:rsid w:val="00B37FC3"/>
    <w:rsid w:val="00B426C7"/>
    <w:rsid w:val="00B43864"/>
    <w:rsid w:val="00B44456"/>
    <w:rsid w:val="00B54CB7"/>
    <w:rsid w:val="00B54E6A"/>
    <w:rsid w:val="00B55A05"/>
    <w:rsid w:val="00B56F2D"/>
    <w:rsid w:val="00B61CB6"/>
    <w:rsid w:val="00B625AA"/>
    <w:rsid w:val="00B660B8"/>
    <w:rsid w:val="00B66DC7"/>
    <w:rsid w:val="00B73252"/>
    <w:rsid w:val="00B749ED"/>
    <w:rsid w:val="00B760CD"/>
    <w:rsid w:val="00B82B85"/>
    <w:rsid w:val="00B87B42"/>
    <w:rsid w:val="00B9049D"/>
    <w:rsid w:val="00B972DB"/>
    <w:rsid w:val="00BA04FA"/>
    <w:rsid w:val="00BA2788"/>
    <w:rsid w:val="00BA4249"/>
    <w:rsid w:val="00BA4EFB"/>
    <w:rsid w:val="00BB07DD"/>
    <w:rsid w:val="00BB19B8"/>
    <w:rsid w:val="00BB4D5F"/>
    <w:rsid w:val="00BB55D8"/>
    <w:rsid w:val="00BC0D17"/>
    <w:rsid w:val="00BC66B9"/>
    <w:rsid w:val="00BD4905"/>
    <w:rsid w:val="00BD63A9"/>
    <w:rsid w:val="00BD6971"/>
    <w:rsid w:val="00BE022C"/>
    <w:rsid w:val="00BE401D"/>
    <w:rsid w:val="00BE56D9"/>
    <w:rsid w:val="00BE745B"/>
    <w:rsid w:val="00BE7D7B"/>
    <w:rsid w:val="00BF49D0"/>
    <w:rsid w:val="00BF7080"/>
    <w:rsid w:val="00BF7CD6"/>
    <w:rsid w:val="00C01C08"/>
    <w:rsid w:val="00C045E7"/>
    <w:rsid w:val="00C07131"/>
    <w:rsid w:val="00C07B89"/>
    <w:rsid w:val="00C16273"/>
    <w:rsid w:val="00C22108"/>
    <w:rsid w:val="00C30C8F"/>
    <w:rsid w:val="00C32874"/>
    <w:rsid w:val="00C34775"/>
    <w:rsid w:val="00C36BE5"/>
    <w:rsid w:val="00C50FB1"/>
    <w:rsid w:val="00C5390A"/>
    <w:rsid w:val="00C5420F"/>
    <w:rsid w:val="00C565FD"/>
    <w:rsid w:val="00C623E2"/>
    <w:rsid w:val="00C6625B"/>
    <w:rsid w:val="00C67C9D"/>
    <w:rsid w:val="00C72E9B"/>
    <w:rsid w:val="00C74108"/>
    <w:rsid w:val="00C76493"/>
    <w:rsid w:val="00C82379"/>
    <w:rsid w:val="00CA334F"/>
    <w:rsid w:val="00CA5B15"/>
    <w:rsid w:val="00CA7AFE"/>
    <w:rsid w:val="00CB323C"/>
    <w:rsid w:val="00CB4907"/>
    <w:rsid w:val="00CB7B1E"/>
    <w:rsid w:val="00CC3771"/>
    <w:rsid w:val="00CC6A54"/>
    <w:rsid w:val="00CD0B20"/>
    <w:rsid w:val="00CD553D"/>
    <w:rsid w:val="00CD7A2C"/>
    <w:rsid w:val="00CD7E02"/>
    <w:rsid w:val="00CE1C9C"/>
    <w:rsid w:val="00CE22D0"/>
    <w:rsid w:val="00CE2591"/>
    <w:rsid w:val="00CE2FC4"/>
    <w:rsid w:val="00CF19F2"/>
    <w:rsid w:val="00D05088"/>
    <w:rsid w:val="00D05824"/>
    <w:rsid w:val="00D06776"/>
    <w:rsid w:val="00D067F7"/>
    <w:rsid w:val="00D07034"/>
    <w:rsid w:val="00D112FC"/>
    <w:rsid w:val="00D13277"/>
    <w:rsid w:val="00D16BE6"/>
    <w:rsid w:val="00D16D52"/>
    <w:rsid w:val="00D2120D"/>
    <w:rsid w:val="00D27A07"/>
    <w:rsid w:val="00D30E7D"/>
    <w:rsid w:val="00D339F1"/>
    <w:rsid w:val="00D35B88"/>
    <w:rsid w:val="00D403E6"/>
    <w:rsid w:val="00D40940"/>
    <w:rsid w:val="00D4142A"/>
    <w:rsid w:val="00D41741"/>
    <w:rsid w:val="00D45A7D"/>
    <w:rsid w:val="00D5214E"/>
    <w:rsid w:val="00D54C5A"/>
    <w:rsid w:val="00D55D70"/>
    <w:rsid w:val="00D64839"/>
    <w:rsid w:val="00D67576"/>
    <w:rsid w:val="00D719D4"/>
    <w:rsid w:val="00D720CF"/>
    <w:rsid w:val="00D7696B"/>
    <w:rsid w:val="00D805D1"/>
    <w:rsid w:val="00D82294"/>
    <w:rsid w:val="00D84675"/>
    <w:rsid w:val="00D8659E"/>
    <w:rsid w:val="00D8716A"/>
    <w:rsid w:val="00D901D6"/>
    <w:rsid w:val="00D969D1"/>
    <w:rsid w:val="00DA0CDC"/>
    <w:rsid w:val="00DB0052"/>
    <w:rsid w:val="00DB23BC"/>
    <w:rsid w:val="00DB43AB"/>
    <w:rsid w:val="00DC7A66"/>
    <w:rsid w:val="00DD1139"/>
    <w:rsid w:val="00DD37DC"/>
    <w:rsid w:val="00DE2EF3"/>
    <w:rsid w:val="00DE4213"/>
    <w:rsid w:val="00DE646F"/>
    <w:rsid w:val="00DF2F39"/>
    <w:rsid w:val="00DF3152"/>
    <w:rsid w:val="00DF450B"/>
    <w:rsid w:val="00DF5609"/>
    <w:rsid w:val="00E0404F"/>
    <w:rsid w:val="00E1062E"/>
    <w:rsid w:val="00E115DD"/>
    <w:rsid w:val="00E12D5C"/>
    <w:rsid w:val="00E14FE2"/>
    <w:rsid w:val="00E15920"/>
    <w:rsid w:val="00E15D32"/>
    <w:rsid w:val="00E15F3D"/>
    <w:rsid w:val="00E2480A"/>
    <w:rsid w:val="00E25D72"/>
    <w:rsid w:val="00E32A52"/>
    <w:rsid w:val="00E335FD"/>
    <w:rsid w:val="00E374D6"/>
    <w:rsid w:val="00E37574"/>
    <w:rsid w:val="00E42C03"/>
    <w:rsid w:val="00E44E13"/>
    <w:rsid w:val="00E46884"/>
    <w:rsid w:val="00E5269C"/>
    <w:rsid w:val="00E65C80"/>
    <w:rsid w:val="00E66689"/>
    <w:rsid w:val="00E66B71"/>
    <w:rsid w:val="00E722FE"/>
    <w:rsid w:val="00E7231C"/>
    <w:rsid w:val="00E764DE"/>
    <w:rsid w:val="00E80024"/>
    <w:rsid w:val="00E80213"/>
    <w:rsid w:val="00E8739E"/>
    <w:rsid w:val="00E9220A"/>
    <w:rsid w:val="00E937BE"/>
    <w:rsid w:val="00E96828"/>
    <w:rsid w:val="00E978C6"/>
    <w:rsid w:val="00EA18AB"/>
    <w:rsid w:val="00EB1326"/>
    <w:rsid w:val="00EC0BCA"/>
    <w:rsid w:val="00EC528E"/>
    <w:rsid w:val="00EC5700"/>
    <w:rsid w:val="00EC7648"/>
    <w:rsid w:val="00ED541A"/>
    <w:rsid w:val="00EE0A97"/>
    <w:rsid w:val="00EE17A1"/>
    <w:rsid w:val="00EE6BF1"/>
    <w:rsid w:val="00EE7397"/>
    <w:rsid w:val="00EF2DE1"/>
    <w:rsid w:val="00EF34B4"/>
    <w:rsid w:val="00EF3C0B"/>
    <w:rsid w:val="00F0097E"/>
    <w:rsid w:val="00F00C7A"/>
    <w:rsid w:val="00F07F43"/>
    <w:rsid w:val="00F106A8"/>
    <w:rsid w:val="00F149DC"/>
    <w:rsid w:val="00F21268"/>
    <w:rsid w:val="00F21AD5"/>
    <w:rsid w:val="00F253CF"/>
    <w:rsid w:val="00F41204"/>
    <w:rsid w:val="00F446A7"/>
    <w:rsid w:val="00F47EB7"/>
    <w:rsid w:val="00F5202E"/>
    <w:rsid w:val="00F57D80"/>
    <w:rsid w:val="00F57DA1"/>
    <w:rsid w:val="00F6606B"/>
    <w:rsid w:val="00F71D84"/>
    <w:rsid w:val="00F74FAD"/>
    <w:rsid w:val="00F76242"/>
    <w:rsid w:val="00F81447"/>
    <w:rsid w:val="00F86ACE"/>
    <w:rsid w:val="00F92908"/>
    <w:rsid w:val="00FA01C4"/>
    <w:rsid w:val="00FB5961"/>
    <w:rsid w:val="00FC1995"/>
    <w:rsid w:val="00FC2985"/>
    <w:rsid w:val="00FC2C73"/>
    <w:rsid w:val="00FC5FCA"/>
    <w:rsid w:val="00FD46D8"/>
    <w:rsid w:val="00FD7E79"/>
    <w:rsid w:val="00FD7F6C"/>
    <w:rsid w:val="00FF0CB2"/>
    <w:rsid w:val="00FF29DB"/>
    <w:rsid w:val="01981D96"/>
    <w:rsid w:val="01EC0334"/>
    <w:rsid w:val="025B2DC4"/>
    <w:rsid w:val="04C9495C"/>
    <w:rsid w:val="05A351AD"/>
    <w:rsid w:val="06A12D24"/>
    <w:rsid w:val="06DF0467"/>
    <w:rsid w:val="07F33076"/>
    <w:rsid w:val="09975029"/>
    <w:rsid w:val="0A051BC7"/>
    <w:rsid w:val="0A3B7763"/>
    <w:rsid w:val="0BF16C73"/>
    <w:rsid w:val="10765998"/>
    <w:rsid w:val="12597AE9"/>
    <w:rsid w:val="12B769DB"/>
    <w:rsid w:val="17326391"/>
    <w:rsid w:val="175125CA"/>
    <w:rsid w:val="17CA481C"/>
    <w:rsid w:val="19BC1F42"/>
    <w:rsid w:val="1B337863"/>
    <w:rsid w:val="1CF2162C"/>
    <w:rsid w:val="1D1125A5"/>
    <w:rsid w:val="1D60191D"/>
    <w:rsid w:val="20651585"/>
    <w:rsid w:val="21D40771"/>
    <w:rsid w:val="22F56BF1"/>
    <w:rsid w:val="23052BAC"/>
    <w:rsid w:val="23C44E18"/>
    <w:rsid w:val="2471674B"/>
    <w:rsid w:val="2480698E"/>
    <w:rsid w:val="251C4157"/>
    <w:rsid w:val="282615FA"/>
    <w:rsid w:val="285B4C38"/>
    <w:rsid w:val="29AA1DB7"/>
    <w:rsid w:val="2A7F3244"/>
    <w:rsid w:val="2AC944BF"/>
    <w:rsid w:val="2BBD2276"/>
    <w:rsid w:val="2FF7387C"/>
    <w:rsid w:val="2FFD70E5"/>
    <w:rsid w:val="305A45F9"/>
    <w:rsid w:val="323808A8"/>
    <w:rsid w:val="35097900"/>
    <w:rsid w:val="35825F40"/>
    <w:rsid w:val="359F0C3E"/>
    <w:rsid w:val="36835E6A"/>
    <w:rsid w:val="36AE1139"/>
    <w:rsid w:val="3776777C"/>
    <w:rsid w:val="390B7E17"/>
    <w:rsid w:val="3DBF3C2B"/>
    <w:rsid w:val="3ECB6600"/>
    <w:rsid w:val="40063D93"/>
    <w:rsid w:val="41C51A2C"/>
    <w:rsid w:val="430C18F4"/>
    <w:rsid w:val="476B4E24"/>
    <w:rsid w:val="4930146D"/>
    <w:rsid w:val="4944592C"/>
    <w:rsid w:val="4A4509D2"/>
    <w:rsid w:val="4C20442F"/>
    <w:rsid w:val="4D3F0203"/>
    <w:rsid w:val="4E1D0EE0"/>
    <w:rsid w:val="4E740A62"/>
    <w:rsid w:val="4F2A7373"/>
    <w:rsid w:val="4F7251AF"/>
    <w:rsid w:val="53701B6B"/>
    <w:rsid w:val="53A541AD"/>
    <w:rsid w:val="53C748E0"/>
    <w:rsid w:val="54AD25D8"/>
    <w:rsid w:val="563A433F"/>
    <w:rsid w:val="568332D0"/>
    <w:rsid w:val="56B20379"/>
    <w:rsid w:val="5A364E1D"/>
    <w:rsid w:val="5A493CF6"/>
    <w:rsid w:val="5A64198B"/>
    <w:rsid w:val="5B3F0648"/>
    <w:rsid w:val="5C001B87"/>
    <w:rsid w:val="5D6879E4"/>
    <w:rsid w:val="5DEC23C3"/>
    <w:rsid w:val="5E257683"/>
    <w:rsid w:val="5FC86518"/>
    <w:rsid w:val="600F0218"/>
    <w:rsid w:val="603D5158"/>
    <w:rsid w:val="639C1186"/>
    <w:rsid w:val="64A20E39"/>
    <w:rsid w:val="67006EDF"/>
    <w:rsid w:val="68600341"/>
    <w:rsid w:val="6AB57FE0"/>
    <w:rsid w:val="6BD41445"/>
    <w:rsid w:val="6CDF79C2"/>
    <w:rsid w:val="6D2232F0"/>
    <w:rsid w:val="6D286848"/>
    <w:rsid w:val="7023567F"/>
    <w:rsid w:val="70D42AC0"/>
    <w:rsid w:val="70D867D7"/>
    <w:rsid w:val="71176DB3"/>
    <w:rsid w:val="71D9265D"/>
    <w:rsid w:val="72126B77"/>
    <w:rsid w:val="765608C9"/>
    <w:rsid w:val="76E61C4D"/>
    <w:rsid w:val="77151420"/>
    <w:rsid w:val="771B741D"/>
    <w:rsid w:val="790068CB"/>
    <w:rsid w:val="79870D9A"/>
    <w:rsid w:val="79E34A9D"/>
    <w:rsid w:val="7E1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AEF2D2-44B1-4CE4-B51B-F7455704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customStyle="1" w:styleId="Char">
    <w:name w:val="日期 Char"/>
    <w:link w:val="a3"/>
    <w:uiPriority w:val="99"/>
    <w:semiHidden/>
    <w:rPr>
      <w:kern w:val="2"/>
      <w:sz w:val="21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link w:val="a5"/>
    <w:uiPriority w:val="99"/>
    <w:rPr>
      <w:kern w:val="2"/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page number"/>
  </w:style>
  <w:style w:type="character" w:styleId="ab">
    <w:name w:val="Hyperlink"/>
    <w:uiPriority w:val="99"/>
    <w:unhideWhenUsed/>
    <w:rPr>
      <w:color w:val="0563C1"/>
      <w:u w:val="single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szCs w:val="21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</w:rPr>
  </w:style>
  <w:style w:type="paragraph" w:customStyle="1" w:styleId="17">
    <w:name w:val="1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3</Pages>
  <Words>81</Words>
  <Characters>466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User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银能团2023 16号关于举银川能源学院“翰墨抒盛世 执笔韵芳华”校园书法、绘画、摄影大赛的通知.doc</dc:title>
  <dc:subject>银能团2023 16号关于举银川能源学院“翰墨抒盛世 执笔韵芳华”校园书法、绘画、摄影大赛的通知.doc</dc:subject>
  <dc:creator>孙瑞</dc:creator>
  <cp:keywords>银能团2023 16号关于举银川能源学院“翰墨抒盛世 执笔韵芳华”校园书法、绘画、摄影大赛的通知.doc</cp:keywords>
  <cp:lastModifiedBy>PC</cp:lastModifiedBy>
  <cp:revision>3</cp:revision>
  <cp:lastPrinted>2023-06-06T02:37:00Z</cp:lastPrinted>
  <dcterms:created xsi:type="dcterms:W3CDTF">2024-04-29T07:31:00Z</dcterms:created>
  <dcterms:modified xsi:type="dcterms:W3CDTF">2024-04-29T07:37:00Z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84F45E21EA264F90B62C86409D5B3533</vt:lpwstr>
  </property>
</Properties>
</file>